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7E731" w14:textId="77777777" w:rsidR="00AC2E02" w:rsidRPr="00DA134D" w:rsidRDefault="00274C0A" w:rsidP="00DA134D">
      <w:pPr>
        <w:spacing w:after="0" w:line="240" w:lineRule="auto"/>
        <w:jc w:val="center"/>
        <w:rPr>
          <w:b/>
          <w:sz w:val="24"/>
          <w:szCs w:val="24"/>
        </w:rPr>
      </w:pPr>
      <w:r w:rsidRPr="00DA134D">
        <w:rPr>
          <w:b/>
          <w:sz w:val="24"/>
          <w:szCs w:val="24"/>
        </w:rPr>
        <w:t>IOWA MUNICIPAL FINANCE OFFICERS ASSOCIATION</w:t>
      </w:r>
    </w:p>
    <w:p w14:paraId="58CD1585" w14:textId="77777777" w:rsidR="00274C0A" w:rsidRPr="00DA134D" w:rsidRDefault="00274C0A" w:rsidP="00DA134D">
      <w:pPr>
        <w:spacing w:after="0" w:line="240" w:lineRule="auto"/>
        <w:jc w:val="center"/>
        <w:rPr>
          <w:b/>
          <w:sz w:val="24"/>
          <w:szCs w:val="24"/>
        </w:rPr>
      </w:pPr>
      <w:r w:rsidRPr="00DA134D">
        <w:rPr>
          <w:b/>
          <w:sz w:val="24"/>
          <w:szCs w:val="24"/>
        </w:rPr>
        <w:t>BOARD OF DIRECTORS APPLICATION</w:t>
      </w:r>
    </w:p>
    <w:p w14:paraId="41C2FCA1" w14:textId="77777777" w:rsidR="00F37687" w:rsidRDefault="00F37687"/>
    <w:p w14:paraId="6269278A" w14:textId="0F50809D" w:rsidR="00C54CC2" w:rsidRDefault="00274C0A">
      <w:r>
        <w:t xml:space="preserve">NAME: </w:t>
      </w:r>
      <w:sdt>
        <w:sdtPr>
          <w:id w:val="790635353"/>
          <w:placeholder>
            <w:docPart w:val="16D8B852C21544A680BE0A4BBC1B72D3"/>
          </w:placeholder>
          <w:showingPlcHdr/>
        </w:sdtPr>
        <w:sdtContent>
          <w:r w:rsidR="009D71CE" w:rsidRPr="00644DF4">
            <w:rPr>
              <w:rStyle w:val="PlaceholderText"/>
            </w:rPr>
            <w:t>Click or tap here to enter text.</w:t>
          </w:r>
        </w:sdtContent>
      </w:sdt>
      <w:r w:rsidR="00C54CC2">
        <w:t xml:space="preserve"> </w:t>
      </w:r>
    </w:p>
    <w:p w14:paraId="771EC088" w14:textId="77777777" w:rsidR="009D71CE" w:rsidRDefault="009D71CE">
      <w:r>
        <w:t xml:space="preserve">MAILING </w:t>
      </w:r>
      <w:r w:rsidR="00C54CC2">
        <w:t>A</w:t>
      </w:r>
      <w:r w:rsidR="00274C0A">
        <w:t>DDRESS:</w:t>
      </w:r>
      <w:r w:rsidR="00C54CC2">
        <w:t xml:space="preserve"> </w:t>
      </w:r>
      <w:sdt>
        <w:sdtPr>
          <w:id w:val="1916193907"/>
          <w:placeholder>
            <w:docPart w:val="56454718FDB2468BBC664A4F71F85B42"/>
          </w:placeholder>
          <w:showingPlcHdr/>
        </w:sdtPr>
        <w:sdtContent>
          <w:r w:rsidRPr="00644DF4">
            <w:rPr>
              <w:rStyle w:val="PlaceholderText"/>
            </w:rPr>
            <w:t>Click or tap here to enter text.</w:t>
          </w:r>
        </w:sdtContent>
      </w:sdt>
    </w:p>
    <w:p w14:paraId="71CD14B8" w14:textId="77777777" w:rsidR="009D71CE" w:rsidRDefault="009D71CE">
      <w:r>
        <w:t xml:space="preserve">CITY, STATE, ZIP: </w:t>
      </w:r>
      <w:sdt>
        <w:sdtPr>
          <w:id w:val="125594873"/>
          <w:placeholder>
            <w:docPart w:val="2293BAFCC4F84809B1345A2FF5B4B3B2"/>
          </w:placeholder>
          <w:showingPlcHdr/>
        </w:sdtPr>
        <w:sdtContent>
          <w:r w:rsidRPr="00644DF4">
            <w:rPr>
              <w:rStyle w:val="PlaceholderText"/>
            </w:rPr>
            <w:t>Click or tap here to enter text.</w:t>
          </w:r>
        </w:sdtContent>
      </w:sdt>
    </w:p>
    <w:p w14:paraId="63A0C5A9" w14:textId="77777777" w:rsidR="00274C0A" w:rsidRDefault="00274C0A">
      <w:r>
        <w:t>PHONE(BUSINESS):</w:t>
      </w:r>
      <w:r w:rsidR="009D71CE">
        <w:t xml:space="preserve"> </w:t>
      </w:r>
      <w:sdt>
        <w:sdtPr>
          <w:id w:val="441113107"/>
          <w:placeholder>
            <w:docPart w:val="BF323EE93EC9437B814370FEC7B76F14"/>
          </w:placeholder>
          <w:showingPlcHdr/>
        </w:sdtPr>
        <w:sdtContent>
          <w:r w:rsidR="009D71CE" w:rsidRPr="00644DF4">
            <w:rPr>
              <w:rStyle w:val="PlaceholderText"/>
            </w:rPr>
            <w:t>Click or tap here to enter text.</w:t>
          </w:r>
        </w:sdtContent>
      </w:sdt>
      <w:r w:rsidR="00C54CC2">
        <w:t xml:space="preserve">          </w:t>
      </w:r>
      <w:r>
        <w:t xml:space="preserve">CELL: </w:t>
      </w:r>
      <w:sdt>
        <w:sdtPr>
          <w:id w:val="-1864735775"/>
          <w:placeholder>
            <w:docPart w:val="4736277082FA46AEB0C085B92C3F726F"/>
          </w:placeholder>
          <w:showingPlcHdr/>
        </w:sdtPr>
        <w:sdtContent>
          <w:r w:rsidR="009D71CE" w:rsidRPr="00644DF4">
            <w:rPr>
              <w:rStyle w:val="PlaceholderText"/>
            </w:rPr>
            <w:t>Click or tap here to enter text.</w:t>
          </w:r>
        </w:sdtContent>
      </w:sdt>
    </w:p>
    <w:p w14:paraId="29CBD71D" w14:textId="77777777" w:rsidR="00DA134D" w:rsidRDefault="00DA134D">
      <w:r>
        <w:t xml:space="preserve">EMAIL ADDRESS: </w:t>
      </w:r>
      <w:sdt>
        <w:sdtPr>
          <w:id w:val="-936825019"/>
          <w:placeholder>
            <w:docPart w:val="9AA61213492B41F3B3E094AAECAD8013"/>
          </w:placeholder>
          <w:showingPlcHdr/>
        </w:sdtPr>
        <w:sdtContent>
          <w:r w:rsidR="009D71CE" w:rsidRPr="00644DF4">
            <w:rPr>
              <w:rStyle w:val="PlaceholderText"/>
            </w:rPr>
            <w:t>Click or tap here to enter text.</w:t>
          </w:r>
        </w:sdtContent>
      </w:sdt>
    </w:p>
    <w:p w14:paraId="0C082A89" w14:textId="77777777" w:rsidR="00274C0A" w:rsidRDefault="00274C0A">
      <w:r>
        <w:t>COMMUNITY:</w:t>
      </w:r>
      <w:r w:rsidR="00C54CC2">
        <w:t xml:space="preserve"> </w:t>
      </w:r>
      <w:sdt>
        <w:sdtPr>
          <w:id w:val="480904629"/>
          <w:placeholder>
            <w:docPart w:val="47466247D0DD4460A87201A1A4BB8011"/>
          </w:placeholder>
          <w:showingPlcHdr/>
        </w:sdtPr>
        <w:sdtContent>
          <w:r w:rsidR="009D71CE" w:rsidRPr="00644DF4">
            <w:rPr>
              <w:rStyle w:val="PlaceholderText"/>
            </w:rPr>
            <w:t>Click or tap here to enter text.</w:t>
          </w:r>
        </w:sdtContent>
      </w:sdt>
      <w:r w:rsidR="00C54CC2">
        <w:t xml:space="preserve">  </w:t>
      </w:r>
      <w:r>
        <w:t>POPULATION:</w:t>
      </w:r>
      <w:r w:rsidR="00C54CC2">
        <w:t xml:space="preserve"> </w:t>
      </w:r>
      <w:sdt>
        <w:sdtPr>
          <w:id w:val="-1274096880"/>
          <w:placeholder>
            <w:docPart w:val="CA41C0B2C4E94BF28B11B52958C516C5"/>
          </w:placeholder>
          <w:showingPlcHdr/>
        </w:sdtPr>
        <w:sdtContent>
          <w:r w:rsidR="009D71CE" w:rsidRPr="00644DF4">
            <w:rPr>
              <w:rStyle w:val="PlaceholderText"/>
            </w:rPr>
            <w:t>Click or tap here to enter text.</w:t>
          </w:r>
        </w:sdtContent>
      </w:sdt>
    </w:p>
    <w:p w14:paraId="305489AF" w14:textId="77777777" w:rsidR="00DA134D" w:rsidRDefault="00DA134D" w:rsidP="00AD0FAE">
      <w:pPr>
        <w:tabs>
          <w:tab w:val="left" w:pos="720"/>
          <w:tab w:val="left" w:pos="1440"/>
          <w:tab w:val="left" w:pos="2160"/>
          <w:tab w:val="left" w:pos="2880"/>
          <w:tab w:val="left" w:pos="3600"/>
          <w:tab w:val="left" w:pos="4320"/>
          <w:tab w:val="left" w:pos="5040"/>
          <w:tab w:val="left" w:pos="7470"/>
        </w:tabs>
      </w:pPr>
      <w:r>
        <w:t>GEOGRAPHIC AREA OF STATE:</w:t>
      </w:r>
      <w:r w:rsidR="000E086E">
        <w:t xml:space="preserve"> </w:t>
      </w:r>
      <w:r w:rsidR="000E086E">
        <w:tab/>
      </w:r>
      <w:sdt>
        <w:sdtPr>
          <w:id w:val="-691060862"/>
          <w:lock w:val="sdtLocked"/>
          <w:placeholder>
            <w:docPart w:val="B5B565FD4D5B414887335618417E251F"/>
          </w:placeholder>
          <w:showingPlcHdr/>
          <w:comboBox>
            <w:listItem w:displayText="Choose an item from drop down" w:value="Choose an item from drop down"/>
            <w:listItem w:displayText="Northeastern Iowa" w:value="Northeastern Iowa"/>
            <w:listItem w:displayText="North Central, Iowa" w:value="North Central, Iowa"/>
            <w:listItem w:displayText="Northwest, Iowa" w:value="Northwest, Iowa"/>
            <w:listItem w:displayText="Southeast, Iowa" w:value="Southeast, Iowa"/>
            <w:listItem w:displayText="South Central, Iowa" w:value="South Central, Iowa"/>
            <w:listItem w:displayText="Southwest, Iowa" w:value="Southwest, Iowa"/>
            <w:listItem w:displayText="Central Iowa" w:value="Central Iowa"/>
          </w:comboBox>
        </w:sdtPr>
        <w:sdtContent>
          <w:r w:rsidR="00AD0FAE">
            <w:rPr>
              <w:rStyle w:val="PlaceholderText"/>
            </w:rPr>
            <w:t>Choose an area from dropdown menu</w:t>
          </w:r>
        </w:sdtContent>
      </w:sdt>
      <w:r w:rsidR="000E086E">
        <w:tab/>
      </w:r>
      <w:r w:rsidR="00AD0FAE">
        <w:tab/>
      </w:r>
    </w:p>
    <w:p w14:paraId="7A626431" w14:textId="32122E88" w:rsidR="00146EC4" w:rsidRDefault="00146EC4" w:rsidP="00146EC4">
      <w:pPr>
        <w:pStyle w:val="NoSpacing"/>
        <w:rPr>
          <w:i/>
        </w:rPr>
      </w:pPr>
      <w:r>
        <w:t>EXPER</w:t>
      </w:r>
      <w:r w:rsidR="00792D63">
        <w:t>IE</w:t>
      </w:r>
      <w:r>
        <w:t>NCE (</w:t>
      </w:r>
      <w:r w:rsidRPr="00146EC4">
        <w:rPr>
          <w:i/>
        </w:rPr>
        <w:t xml:space="preserve">PLEASE </w:t>
      </w:r>
      <w:r>
        <w:rPr>
          <w:i/>
        </w:rPr>
        <w:t>USE ONLY</w:t>
      </w:r>
      <w:r w:rsidRPr="00146EC4">
        <w:rPr>
          <w:i/>
        </w:rPr>
        <w:t xml:space="preserve"> CITY </w:t>
      </w:r>
      <w:r>
        <w:rPr>
          <w:i/>
        </w:rPr>
        <w:t xml:space="preserve">HELD </w:t>
      </w:r>
      <w:r w:rsidRPr="00146EC4">
        <w:rPr>
          <w:i/>
        </w:rPr>
        <w:t>POSITIONS</w:t>
      </w:r>
      <w:r>
        <w:rPr>
          <w:i/>
        </w:rPr>
        <w:t xml:space="preserve"> IN THE JOB TITLES</w:t>
      </w:r>
      <w:r w:rsidR="00B75D1D">
        <w:rPr>
          <w:i/>
        </w:rPr>
        <w:t xml:space="preserve"> </w:t>
      </w:r>
      <w:r>
        <w:rPr>
          <w:i/>
        </w:rPr>
        <w:t>BELOW</w:t>
      </w:r>
      <w:r w:rsidR="00B75D1D">
        <w:rPr>
          <w:i/>
        </w:rPr>
        <w:t>)</w:t>
      </w:r>
    </w:p>
    <w:p w14:paraId="391D9B53" w14:textId="77777777" w:rsidR="00146EC4" w:rsidRPr="00146EC4" w:rsidRDefault="00146EC4" w:rsidP="00146EC4">
      <w:pPr>
        <w:pStyle w:val="NoSpacing"/>
        <w:rPr>
          <w:i/>
        </w:rPr>
      </w:pPr>
    </w:p>
    <w:p w14:paraId="574C1030" w14:textId="6DCE2BAE" w:rsidR="006D2403" w:rsidRDefault="00E330D6" w:rsidP="00146EC4">
      <w:pPr>
        <w:pStyle w:val="NoSpacing"/>
      </w:pPr>
      <w:r>
        <w:t xml:space="preserve">CURRENT JOB TITLE: </w:t>
      </w:r>
      <w:sdt>
        <w:sdtPr>
          <w:id w:val="-837462364"/>
          <w:placeholder>
            <w:docPart w:val="B8F71E58E69C4A9CA3BF8CE76B9C5795"/>
          </w:placeholder>
          <w:showingPlcHdr/>
        </w:sdtPr>
        <w:sdtContent>
          <w:r w:rsidR="006D2403" w:rsidRPr="00644DF4">
            <w:rPr>
              <w:rStyle w:val="PlaceholderText"/>
            </w:rPr>
            <w:t>Click or tap here to enter text.</w:t>
          </w:r>
        </w:sdtContent>
      </w:sdt>
      <w:r w:rsidR="006D2403">
        <w:t xml:space="preserve">  </w:t>
      </w:r>
      <w:r>
        <w:t xml:space="preserve">YEARS </w:t>
      </w:r>
      <w:r w:rsidR="007D0EF4">
        <w:t xml:space="preserve">IN </w:t>
      </w:r>
      <w:r w:rsidR="006D2403">
        <w:t>P</w:t>
      </w:r>
      <w:r>
        <w:t>OSITION:</w:t>
      </w:r>
      <w:r w:rsidR="000E086E">
        <w:t xml:space="preserve"> </w:t>
      </w:r>
      <w:r>
        <w:t xml:space="preserve"> </w:t>
      </w:r>
      <w:r w:rsidR="000E086E">
        <w:t xml:space="preserve"> </w:t>
      </w:r>
      <w:bookmarkStart w:id="0" w:name="_Hlk529282775"/>
      <w:sdt>
        <w:sdtPr>
          <w:id w:val="529695774"/>
          <w:placeholder>
            <w:docPart w:val="0D303EC21FF94EC9938B7C0D3776DB21"/>
          </w:placeholder>
          <w:showingPlcHdr/>
          <w:dropDownList>
            <w:listItem w:value="Years in Position"/>
            <w:listItem w:displayText="1-2 years" w:value="1-2 years"/>
            <w:listItem w:displayText="3-5 years" w:value="3-5 years"/>
            <w:listItem w:displayText="6-8 years" w:value="6-8 years"/>
            <w:listItem w:displayText="10 years plus" w:value="10 years plus"/>
          </w:dropDownList>
        </w:sdtPr>
        <w:sdtContent>
          <w:r w:rsidR="00AD0FAE">
            <w:rPr>
              <w:rStyle w:val="PlaceholderText"/>
            </w:rPr>
            <w:t>Choose from dropdown menu</w:t>
          </w:r>
        </w:sdtContent>
      </w:sdt>
      <w:bookmarkEnd w:id="0"/>
    </w:p>
    <w:p w14:paraId="196E9C3D" w14:textId="77777777" w:rsidR="00146EC4" w:rsidRDefault="00146EC4" w:rsidP="00146EC4">
      <w:pPr>
        <w:pStyle w:val="NoSpacing"/>
      </w:pPr>
    </w:p>
    <w:p w14:paraId="1C15E77E" w14:textId="79085504" w:rsidR="00E330D6" w:rsidRDefault="003C7F75" w:rsidP="00146EC4">
      <w:pPr>
        <w:pStyle w:val="NoSpacing"/>
      </w:pPr>
      <w:r>
        <w:t>PREVIOUS JOB TITLE</w:t>
      </w:r>
      <w:r w:rsidR="00292248">
        <w:t>:</w:t>
      </w:r>
      <w:r w:rsidR="00AD0FAE">
        <w:t xml:space="preserve"> </w:t>
      </w:r>
      <w:sdt>
        <w:sdtPr>
          <w:id w:val="1707525474"/>
          <w:placeholder>
            <w:docPart w:val="57D0D46EE35E4BF9BC96D57D21DEFBA4"/>
          </w:placeholder>
          <w:showingPlcHdr/>
        </w:sdtPr>
        <w:sdtContent>
          <w:r w:rsidR="00AD0FAE" w:rsidRPr="00644DF4">
            <w:rPr>
              <w:rStyle w:val="PlaceholderText"/>
            </w:rPr>
            <w:t>Click or tap here to enter text.</w:t>
          </w:r>
        </w:sdtContent>
      </w:sdt>
      <w:r>
        <w:t xml:space="preserve"> YEARS </w:t>
      </w:r>
      <w:r w:rsidR="007D0EF4">
        <w:t xml:space="preserve">IN </w:t>
      </w:r>
      <w:r>
        <w:t xml:space="preserve">POSITION: </w:t>
      </w:r>
      <w:sdt>
        <w:sdtPr>
          <w:id w:val="-556315350"/>
          <w:placeholder>
            <w:docPart w:val="DBB76AFF2BF0403C9F78878EC6F5EDAD"/>
          </w:placeholder>
          <w:showingPlcHdr/>
          <w:dropDownList>
            <w:listItem w:value="Years in Position"/>
            <w:listItem w:displayText="1-2 years" w:value="1-2 years"/>
            <w:listItem w:displayText="3-5 years" w:value="3-5 years"/>
            <w:listItem w:displayText="6-8 years" w:value="6-8 years"/>
            <w:listItem w:displayText="10 years plus" w:value="10 years plus"/>
          </w:dropDownList>
        </w:sdtPr>
        <w:sdtContent>
          <w:r w:rsidR="00AD0FAE">
            <w:rPr>
              <w:rStyle w:val="PlaceholderText"/>
            </w:rPr>
            <w:t>Choose from dropdown menu</w:t>
          </w:r>
        </w:sdtContent>
      </w:sdt>
    </w:p>
    <w:p w14:paraId="4FB261DB" w14:textId="77777777" w:rsidR="00146EC4" w:rsidRDefault="00146EC4" w:rsidP="00146EC4">
      <w:pPr>
        <w:pStyle w:val="NoSpacing"/>
      </w:pPr>
    </w:p>
    <w:p w14:paraId="0F5E8F63" w14:textId="25E4701E" w:rsidR="009A44FA" w:rsidRDefault="003C7F75">
      <w:r>
        <w:t>HOW LONG HAVE YOU BEEN A MEMBER OF IMFOA</w:t>
      </w:r>
      <w:r w:rsidR="00344981">
        <w:t xml:space="preserve">: </w:t>
      </w:r>
      <w:sdt>
        <w:sdtPr>
          <w:id w:val="1329783778"/>
          <w:placeholder>
            <w:docPart w:val="7B5E313C5BEF40A6A150515EE7F50903"/>
          </w:placeholder>
          <w:showingPlcHdr/>
        </w:sdtPr>
        <w:sdtContent>
          <w:r w:rsidR="00292248" w:rsidRPr="00644DF4">
            <w:rPr>
              <w:rStyle w:val="PlaceholderText"/>
            </w:rPr>
            <w:t>Click or tap here to enter text</w:t>
          </w:r>
        </w:sdtContent>
      </w:sdt>
    </w:p>
    <w:p w14:paraId="3069393B" w14:textId="39D34312" w:rsidR="00146EC4" w:rsidRDefault="008532A1" w:rsidP="00292248">
      <w:r>
        <w:t xml:space="preserve">WHAT </w:t>
      </w:r>
      <w:r w:rsidR="00245762">
        <w:t xml:space="preserve">CERTIFICATIONS </w:t>
      </w:r>
      <w:r>
        <w:t xml:space="preserve">DO </w:t>
      </w:r>
      <w:r w:rsidR="00245762">
        <w:t xml:space="preserve">YOU </w:t>
      </w:r>
      <w:r w:rsidR="002C1ADD">
        <w:t xml:space="preserve">CURRENTLY </w:t>
      </w:r>
      <w:r>
        <w:t>POSSESS (</w:t>
      </w:r>
      <w:r w:rsidR="00F37687">
        <w:t>i.e.</w:t>
      </w:r>
      <w:r>
        <w:t xml:space="preserve">: IMFOA, </w:t>
      </w:r>
      <w:r w:rsidR="002C1ADD">
        <w:t xml:space="preserve">IIMC): </w:t>
      </w:r>
      <w:r w:rsidR="00146EC4">
        <w:t xml:space="preserve"> </w:t>
      </w:r>
    </w:p>
    <w:sdt>
      <w:sdtPr>
        <w:id w:val="1484584015"/>
        <w:placeholder>
          <w:docPart w:val="E5169F0BA13D4604985BB6C4AB88B86F"/>
        </w:placeholder>
      </w:sdtPr>
      <w:sdtContent>
        <w:p w14:paraId="64A49179" w14:textId="77777777" w:rsidR="00B75D1D" w:rsidRDefault="00B75D1D" w:rsidP="00B75D1D">
          <w:pPr>
            <w:pStyle w:val="NoSpacing"/>
          </w:pPr>
        </w:p>
        <w:p w14:paraId="559F9FB2" w14:textId="5430867F" w:rsidR="00146EC4" w:rsidRDefault="00146EC4" w:rsidP="00B75D1D">
          <w:pPr>
            <w:pStyle w:val="NoSpacing"/>
          </w:pPr>
          <w:r>
            <w:t xml:space="preserve"> </w:t>
          </w:r>
        </w:p>
      </w:sdtContent>
    </w:sdt>
    <w:p w14:paraId="1F060D0A" w14:textId="52E7FB63" w:rsidR="00292248" w:rsidRDefault="00292248" w:rsidP="00292248">
      <w:pPr>
        <w:pStyle w:val="NoSpacing"/>
      </w:pPr>
      <w:r>
        <w:t>A SHORT PARAGRAPH AS TO WHY</w:t>
      </w:r>
      <w:r w:rsidR="000A3B6C">
        <w:t xml:space="preserve"> ARE YOU INTERESTED IN BEING ON THE BOARD</w:t>
      </w:r>
      <w:r w:rsidR="007D0EF4">
        <w:t xml:space="preserve"> AND WHY YOUR     EXPERIENCE WOULD MAKE YOU A GOOD DIRECTOR</w:t>
      </w:r>
      <w:r>
        <w:t>:</w:t>
      </w:r>
    </w:p>
    <w:bookmarkStart w:id="1" w:name="_Hlk530992997" w:displacedByCustomXml="next"/>
    <w:sdt>
      <w:sdtPr>
        <w:id w:val="-1714025392"/>
        <w:placeholder>
          <w:docPart w:val="793FC11552DB44169114E4F6FCF29B37"/>
        </w:placeholder>
      </w:sdtPr>
      <w:sdtContent>
        <w:p w14:paraId="462F05CF" w14:textId="77777777" w:rsidR="00292248" w:rsidRDefault="00292248" w:rsidP="00292248">
          <w:pPr>
            <w:pStyle w:val="NoSpacing"/>
          </w:pPr>
        </w:p>
        <w:p w14:paraId="12E71CF5" w14:textId="2189DC1E" w:rsidR="00F37687" w:rsidRDefault="00292248" w:rsidP="00245762">
          <w:pPr>
            <w:spacing w:line="480" w:lineRule="auto"/>
          </w:pPr>
          <w:r>
            <w:t xml:space="preserve"> </w:t>
          </w:r>
        </w:p>
        <w:p w14:paraId="445B6FFA" w14:textId="77777777" w:rsidR="00B75D1D" w:rsidRDefault="00B75D1D" w:rsidP="00245762">
          <w:pPr>
            <w:spacing w:line="480" w:lineRule="auto"/>
          </w:pPr>
        </w:p>
        <w:p w14:paraId="0A387B5C" w14:textId="186DB8E9" w:rsidR="00E11E11" w:rsidRDefault="00000000" w:rsidP="00245762">
          <w:pPr>
            <w:spacing w:line="480" w:lineRule="auto"/>
          </w:pPr>
        </w:p>
      </w:sdtContent>
    </w:sdt>
    <w:bookmarkEnd w:id="1"/>
    <w:p w14:paraId="33E12DB2" w14:textId="7CA09A62" w:rsidR="008532A1" w:rsidRDefault="002C1ADD" w:rsidP="00E330D6">
      <w:r>
        <w:t>PROFESSIONAL REFERENCES</w:t>
      </w:r>
      <w:r w:rsidR="00E25C50">
        <w:t xml:space="preserve"> WITH CONTACT INFORMATION:</w:t>
      </w:r>
    </w:p>
    <w:sdt>
      <w:sdtPr>
        <w:id w:val="-1779324714"/>
        <w:placeholder>
          <w:docPart w:val="793FC11552DB44169114E4F6FCF29B37"/>
        </w:placeholder>
      </w:sdtPr>
      <w:sdtContent>
        <w:p w14:paraId="60A2E51F" w14:textId="2995FA69" w:rsidR="00292248" w:rsidRDefault="00292248" w:rsidP="00292248">
          <w:pPr>
            <w:pStyle w:val="ListParagraph"/>
            <w:numPr>
              <w:ilvl w:val="0"/>
              <w:numId w:val="4"/>
            </w:numPr>
          </w:pPr>
        </w:p>
        <w:p w14:paraId="79B45ADE" w14:textId="77777777" w:rsidR="005F2FDB" w:rsidRDefault="005F2FDB" w:rsidP="005F2FDB">
          <w:pPr>
            <w:pStyle w:val="ListParagraph"/>
          </w:pPr>
        </w:p>
        <w:p w14:paraId="643CBFD5" w14:textId="77777777" w:rsidR="008532A1" w:rsidRDefault="00000000" w:rsidP="00292248">
          <w:pPr>
            <w:pStyle w:val="ListParagraph"/>
            <w:numPr>
              <w:ilvl w:val="0"/>
              <w:numId w:val="4"/>
            </w:numPr>
          </w:pPr>
        </w:p>
      </w:sdtContent>
    </w:sdt>
    <w:p w14:paraId="09984BF6" w14:textId="77777777" w:rsidR="00292248" w:rsidRDefault="00292248" w:rsidP="00E330D6"/>
    <w:p w14:paraId="32A6E054" w14:textId="77777777" w:rsidR="00E330D6" w:rsidRDefault="00E330D6" w:rsidP="00E330D6">
      <w:r>
        <w:t xml:space="preserve">SIGNED_________________________________________________ DATED: </w:t>
      </w:r>
      <w:sdt>
        <w:sdtPr>
          <w:id w:val="791877964"/>
          <w:placeholder>
            <w:docPart w:val="33229DBAFDF14D3087B09421D906AAB1"/>
          </w:placeholder>
          <w:showingPlcHdr/>
          <w:date>
            <w:dateFormat w:val="M/d/yyyy"/>
            <w:lid w:val="en-US"/>
            <w:storeMappedDataAs w:val="dateTime"/>
            <w:calendar w:val="gregorian"/>
          </w:date>
        </w:sdtPr>
        <w:sdtContent>
          <w:r w:rsidR="00292248" w:rsidRPr="00644DF4">
            <w:rPr>
              <w:rStyle w:val="PlaceholderText"/>
            </w:rPr>
            <w:t>Click or tap to enter a date.</w:t>
          </w:r>
        </w:sdtContent>
      </w:sdt>
    </w:p>
    <w:p w14:paraId="353F475B" w14:textId="57A12FD8" w:rsidR="00687F20" w:rsidRDefault="00687F20" w:rsidP="00292248">
      <w:pPr>
        <w:pStyle w:val="ListParagraph"/>
      </w:pPr>
    </w:p>
    <w:p w14:paraId="50EB356A" w14:textId="77777777" w:rsidR="00E11E11" w:rsidRDefault="00E11E11" w:rsidP="00E11E11">
      <w:pPr>
        <w:pStyle w:val="ListParagraph"/>
        <w:numPr>
          <w:ilvl w:val="0"/>
          <w:numId w:val="2"/>
        </w:numPr>
      </w:pPr>
      <w:r>
        <w:t xml:space="preserve">Board membership may require a 3 to </w:t>
      </w:r>
      <w:r w:rsidR="00292248">
        <w:t>8-year</w:t>
      </w:r>
      <w:r>
        <w:t xml:space="preserve"> commitment</w:t>
      </w:r>
      <w:r w:rsidR="00FC1316">
        <w:t xml:space="preserve"> (unless filling an unexpired term)</w:t>
      </w:r>
    </w:p>
    <w:p w14:paraId="6A6CF76D" w14:textId="67A1B6B3" w:rsidR="00FC1316" w:rsidRDefault="00E11E11" w:rsidP="00E11E11">
      <w:pPr>
        <w:pStyle w:val="ListParagraph"/>
        <w:numPr>
          <w:ilvl w:val="0"/>
          <w:numId w:val="2"/>
        </w:numPr>
        <w:spacing w:after="0" w:line="240" w:lineRule="auto"/>
      </w:pPr>
      <w:r>
        <w:t xml:space="preserve">Criteria used in selecting nominees to the Board to </w:t>
      </w:r>
      <w:r w:rsidR="00F37687">
        <w:t>e</w:t>
      </w:r>
      <w:r>
        <w:t xml:space="preserve">nsure equal representation include: </w:t>
      </w:r>
    </w:p>
    <w:p w14:paraId="715CFB38" w14:textId="77777777" w:rsidR="00E11E11" w:rsidRDefault="00E11E11" w:rsidP="00FC1316">
      <w:pPr>
        <w:pStyle w:val="ListParagraph"/>
        <w:spacing w:after="0" w:line="240" w:lineRule="auto"/>
      </w:pPr>
      <w:r>
        <w:t>Geographic area, city population and gender</w:t>
      </w:r>
    </w:p>
    <w:p w14:paraId="171E7F65" w14:textId="77777777" w:rsidR="00F559D4" w:rsidRDefault="00F559D4" w:rsidP="00F559D4"/>
    <w:p w14:paraId="01413CF4" w14:textId="54C92ECF" w:rsidR="00F559D4" w:rsidRDefault="00F559D4" w:rsidP="00F37687">
      <w:pPr>
        <w:jc w:val="center"/>
        <w:rPr>
          <w:rStyle w:val="Hyperlink"/>
          <w:b/>
        </w:rPr>
      </w:pPr>
      <w:r w:rsidRPr="00F559D4">
        <w:rPr>
          <w:b/>
        </w:rPr>
        <w:t xml:space="preserve">Please submit this application </w:t>
      </w:r>
      <w:r w:rsidR="00687F20">
        <w:rPr>
          <w:b/>
        </w:rPr>
        <w:t xml:space="preserve">and signed acknowledgment </w:t>
      </w:r>
      <w:r w:rsidRPr="00F559D4">
        <w:rPr>
          <w:b/>
        </w:rPr>
        <w:t xml:space="preserve">to </w:t>
      </w:r>
      <w:hyperlink r:id="rId5" w:history="1">
        <w:r w:rsidRPr="00F559D4">
          <w:rPr>
            <w:rStyle w:val="Hyperlink"/>
            <w:b/>
          </w:rPr>
          <w:t>sec-treas@imfoa.org</w:t>
        </w:r>
      </w:hyperlink>
    </w:p>
    <w:p w14:paraId="1D597ADE" w14:textId="77777777" w:rsidR="00CB1485" w:rsidRDefault="00CB1485" w:rsidP="00F37687">
      <w:pPr>
        <w:jc w:val="center"/>
        <w:rPr>
          <w:rStyle w:val="Hyperlink"/>
          <w:b/>
        </w:rPr>
      </w:pPr>
    </w:p>
    <w:p w14:paraId="698E69B3" w14:textId="77777777" w:rsidR="00CB1485" w:rsidRDefault="00CB1485" w:rsidP="00CB1485">
      <w:pPr>
        <w:jc w:val="center"/>
        <w:rPr>
          <w:b/>
        </w:rPr>
      </w:pPr>
      <w:r>
        <w:rPr>
          <w:b/>
        </w:rPr>
        <w:t xml:space="preserve">IMFOA BOARD MEMBER INFORMATION </w:t>
      </w:r>
    </w:p>
    <w:p w14:paraId="3C268D43" w14:textId="77777777" w:rsidR="00CB1485" w:rsidRDefault="00CB1485" w:rsidP="00CB1485">
      <w:r>
        <w:t xml:space="preserve">We are excited that you are considering becoming a member on the Iowa Municipal Finance Officers Association Board of Directors!  Below are a few things to consider while you are thinking about the commitment.  We need to know that you have read and understand this commitment before considering your appointment.  Board members have a vital </w:t>
      </w:r>
      <w:proofErr w:type="spellStart"/>
      <w:r>
        <w:t>roll</w:t>
      </w:r>
      <w:proofErr w:type="spellEnd"/>
      <w:r>
        <w:t xml:space="preserve"> in making our conferences work, it’s important that you understand this up front.</w:t>
      </w:r>
    </w:p>
    <w:p w14:paraId="3C18B9B1" w14:textId="77777777" w:rsidR="00CB1485" w:rsidRDefault="00CB1485" w:rsidP="00CB1485">
      <w:r>
        <w:t xml:space="preserve">You must be a benefitted or active Municipal Clerk, Treasurer, Finance Officer, or City Administrator to serve as a Director on the IMFOA Board.   The Board of Directors consists of a President, Vice-President, five (5) Directors, and the immediate past President of the Association.  The President and Vice President each serve a term of one (1) year.  The Directors each serve three (3) year staggered terms.  Ex-officio members to the Board of Directors include the Secretary and the two (2) next most immediate past Presidents of the Association.  Each newly appointed Board member should understand that they </w:t>
      </w:r>
      <w:r>
        <w:rPr>
          <w:u w:val="single"/>
        </w:rPr>
        <w:t>may be expected</w:t>
      </w:r>
      <w:r>
        <w:t xml:space="preserve"> to serve as Vice President and then President.</w:t>
      </w:r>
    </w:p>
    <w:p w14:paraId="491F866C" w14:textId="77777777" w:rsidR="00CB1485" w:rsidRDefault="00CB1485" w:rsidP="00CB1485">
      <w:r>
        <w:t>All Board members are expected to attend the Spring and Fall Conferences. As a Board Member your registration fee for the conferences are comped, however the hotel expense is not a covered expense for the conferences.</w:t>
      </w:r>
    </w:p>
    <w:p w14:paraId="6B4A4079" w14:textId="77777777" w:rsidR="00CB1485" w:rsidRDefault="00CB1485" w:rsidP="00CB1485">
      <w:r>
        <w:t xml:space="preserve">In addition to the Spring and Fall Conferences, Board meetings are </w:t>
      </w:r>
      <w:r>
        <w:rPr>
          <w:u w:val="single"/>
        </w:rPr>
        <w:t>typically</w:t>
      </w:r>
      <w:r>
        <w:t xml:space="preserve"> held in June, August, November, and January.  Members may optionally meet the Friday night before the Saturday Board meeting for dinner and socializing at the expense of the Board. Family is welcome to join the Board for the Friday night social, at their own expense.   Breakfast or Lunch is served in the President’s suite during the Board meeting.  The Board will pay room &amp; meal expenses for all Board meetings for the Board member; however, does not reimburse for mileage or travel expenses.  Most meetings are held at the Airport Holiday Inn with the August meeting being held in the President’s City if he/she desires.</w:t>
      </w:r>
    </w:p>
    <w:p w14:paraId="5F237CDF" w14:textId="77777777" w:rsidR="00CB1485" w:rsidRDefault="00CB1485" w:rsidP="00CB1485">
      <w:pPr>
        <w:rPr>
          <w:b/>
        </w:rPr>
      </w:pPr>
      <w:proofErr w:type="gramStart"/>
      <w:r>
        <w:rPr>
          <w:b/>
        </w:rPr>
        <w:t>The  Constitution</w:t>
      </w:r>
      <w:proofErr w:type="gramEnd"/>
      <w:r>
        <w:rPr>
          <w:b/>
        </w:rPr>
        <w:t xml:space="preserve"> and By-Laws for the Iowa Municipal Finance Officers Association can be found by visiting  </w:t>
      </w:r>
      <w:hyperlink r:id="rId6" w:history="1">
        <w:r>
          <w:rPr>
            <w:rStyle w:val="Hyperlink"/>
            <w:b/>
          </w:rPr>
          <w:t>www.imfoa.org</w:t>
        </w:r>
      </w:hyperlink>
    </w:p>
    <w:p w14:paraId="41F572F2" w14:textId="77777777" w:rsidR="00CB1485" w:rsidRDefault="00CB1485" w:rsidP="00CB1485">
      <w:pPr>
        <w:rPr>
          <w:b/>
        </w:rPr>
      </w:pPr>
    </w:p>
    <w:p w14:paraId="00478942" w14:textId="77777777" w:rsidR="00CB1485" w:rsidRDefault="00CB1485" w:rsidP="00CB1485">
      <w:pPr>
        <w:rPr>
          <w:b/>
          <w:sz w:val="28"/>
          <w:szCs w:val="28"/>
        </w:rPr>
      </w:pPr>
      <w:r>
        <w:rPr>
          <w:b/>
          <w:sz w:val="28"/>
          <w:szCs w:val="28"/>
        </w:rPr>
        <w:t>By signing below, I acknowledge that I have read the above requirements and expectations to serve as a Board of Director for IMFOA.  If I am appointed to serve as a Director, I will, to the best of my ability, agree to fulfill my term on the Board.</w:t>
      </w:r>
    </w:p>
    <w:p w14:paraId="53694633" w14:textId="77777777" w:rsidR="00CB1485" w:rsidRDefault="00CB1485" w:rsidP="00CB1485">
      <w:pPr>
        <w:rPr>
          <w:b/>
        </w:rPr>
      </w:pPr>
    </w:p>
    <w:p w14:paraId="08B6E63A" w14:textId="77777777" w:rsidR="00CB1485" w:rsidRDefault="00CB1485" w:rsidP="00CB1485">
      <w:pPr>
        <w:rPr>
          <w:b/>
        </w:rPr>
      </w:pPr>
    </w:p>
    <w:p w14:paraId="6BAAFCCF" w14:textId="77777777" w:rsidR="00CB1485" w:rsidRDefault="00CB1485" w:rsidP="00CB1485">
      <w:pPr>
        <w:rPr>
          <w:b/>
        </w:rPr>
      </w:pPr>
    </w:p>
    <w:p w14:paraId="19B184D1" w14:textId="77777777" w:rsidR="00CB1485" w:rsidRDefault="00CB1485" w:rsidP="00CB1485">
      <w:pPr>
        <w:rPr>
          <w:b/>
        </w:rPr>
      </w:pPr>
      <w:r>
        <w:rPr>
          <w:b/>
        </w:rPr>
        <w:t>Applicant Signature: ___________________________________________________________</w:t>
      </w:r>
    </w:p>
    <w:p w14:paraId="4A4103E4" w14:textId="77777777" w:rsidR="00CB1485" w:rsidRDefault="00CB1485" w:rsidP="00CB1485">
      <w:pPr>
        <w:rPr>
          <w:b/>
        </w:rPr>
      </w:pPr>
    </w:p>
    <w:p w14:paraId="3B3F23FC" w14:textId="77777777" w:rsidR="00CB1485" w:rsidRDefault="00CB1485" w:rsidP="00CB1485">
      <w:pPr>
        <w:rPr>
          <w:b/>
        </w:rPr>
      </w:pPr>
    </w:p>
    <w:p w14:paraId="00545271" w14:textId="77777777" w:rsidR="00CB1485" w:rsidRDefault="00CB1485" w:rsidP="00CB1485">
      <w:pPr>
        <w:rPr>
          <w:b/>
        </w:rPr>
      </w:pPr>
      <w:r>
        <w:rPr>
          <w:b/>
        </w:rPr>
        <w:t xml:space="preserve">Date Signed: </w:t>
      </w:r>
      <w:sdt>
        <w:sdtPr>
          <w:rPr>
            <w:b/>
          </w:rPr>
          <w:id w:val="1962609827"/>
          <w:placeholder>
            <w:docPart w:val="032DB33499504698853173571047C944"/>
          </w:placeholder>
          <w:showingPlcHdr/>
          <w:date>
            <w:dateFormat w:val="M/d/yyyy"/>
            <w:lid w:val="en-US"/>
            <w:storeMappedDataAs w:val="dateTime"/>
            <w:calendar w:val="gregorian"/>
          </w:date>
        </w:sdtPr>
        <w:sdtContent>
          <w:r>
            <w:rPr>
              <w:rStyle w:val="PlaceholderText"/>
            </w:rPr>
            <w:t>Click or tap to enter a date.</w:t>
          </w:r>
        </w:sdtContent>
      </w:sdt>
    </w:p>
    <w:p w14:paraId="0CCB494E" w14:textId="77777777" w:rsidR="00CB1485" w:rsidRDefault="00CB1485" w:rsidP="00F37687">
      <w:pPr>
        <w:jc w:val="center"/>
      </w:pPr>
    </w:p>
    <w:sectPr w:rsidR="00CB1485" w:rsidSect="00F37687">
      <w:pgSz w:w="12240" w:h="15840"/>
      <w:pgMar w:top="81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5FD8"/>
    <w:multiLevelType w:val="hybridMultilevel"/>
    <w:tmpl w:val="46D6E8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745F3B"/>
    <w:multiLevelType w:val="hybridMultilevel"/>
    <w:tmpl w:val="243088B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32CE7"/>
    <w:multiLevelType w:val="hybridMultilevel"/>
    <w:tmpl w:val="CD0E1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14CE7"/>
    <w:multiLevelType w:val="hybridMultilevel"/>
    <w:tmpl w:val="2EDAB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610DB6"/>
    <w:multiLevelType w:val="hybridMultilevel"/>
    <w:tmpl w:val="81CCDDE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966937121">
    <w:abstractNumId w:val="2"/>
  </w:num>
  <w:num w:numId="2" w16cid:durableId="1863856569">
    <w:abstractNumId w:val="1"/>
  </w:num>
  <w:num w:numId="3" w16cid:durableId="394165156">
    <w:abstractNumId w:val="0"/>
  </w:num>
  <w:num w:numId="4" w16cid:durableId="587228284">
    <w:abstractNumId w:val="3"/>
  </w:num>
  <w:num w:numId="5" w16cid:durableId="948123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CD"/>
    <w:rsid w:val="000A3B6C"/>
    <w:rsid w:val="000D0B51"/>
    <w:rsid w:val="000E086E"/>
    <w:rsid w:val="00146EC4"/>
    <w:rsid w:val="00245762"/>
    <w:rsid w:val="00274C0A"/>
    <w:rsid w:val="00292248"/>
    <w:rsid w:val="002C1ADD"/>
    <w:rsid w:val="002F14C2"/>
    <w:rsid w:val="00344981"/>
    <w:rsid w:val="003C7F75"/>
    <w:rsid w:val="003D5829"/>
    <w:rsid w:val="005E6910"/>
    <w:rsid w:val="005F2FDB"/>
    <w:rsid w:val="00660788"/>
    <w:rsid w:val="00687F20"/>
    <w:rsid w:val="006D064D"/>
    <w:rsid w:val="006D2403"/>
    <w:rsid w:val="006E1958"/>
    <w:rsid w:val="00764AF5"/>
    <w:rsid w:val="00792D63"/>
    <w:rsid w:val="007B261D"/>
    <w:rsid w:val="007D0EF4"/>
    <w:rsid w:val="008532A1"/>
    <w:rsid w:val="008A738C"/>
    <w:rsid w:val="008C7AE6"/>
    <w:rsid w:val="009A44FA"/>
    <w:rsid w:val="009D71CE"/>
    <w:rsid w:val="00A34757"/>
    <w:rsid w:val="00AC2E02"/>
    <w:rsid w:val="00AD0FAE"/>
    <w:rsid w:val="00B75D1D"/>
    <w:rsid w:val="00C324CD"/>
    <w:rsid w:val="00C54CC2"/>
    <w:rsid w:val="00CB1485"/>
    <w:rsid w:val="00CB35CE"/>
    <w:rsid w:val="00D04F69"/>
    <w:rsid w:val="00D70A82"/>
    <w:rsid w:val="00DA134D"/>
    <w:rsid w:val="00E11E11"/>
    <w:rsid w:val="00E25C50"/>
    <w:rsid w:val="00E330D6"/>
    <w:rsid w:val="00F37687"/>
    <w:rsid w:val="00F559D4"/>
    <w:rsid w:val="00FC1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DCF5"/>
  <w15:docId w15:val="{941F273F-D90B-4ED7-88E7-6062B4EE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E11"/>
    <w:pPr>
      <w:ind w:left="720"/>
      <w:contextualSpacing/>
    </w:pPr>
  </w:style>
  <w:style w:type="character" w:styleId="Hyperlink">
    <w:name w:val="Hyperlink"/>
    <w:basedOn w:val="DefaultParagraphFont"/>
    <w:uiPriority w:val="99"/>
    <w:unhideWhenUsed/>
    <w:rsid w:val="00F559D4"/>
    <w:rPr>
      <w:color w:val="0563C1" w:themeColor="hyperlink"/>
      <w:u w:val="single"/>
    </w:rPr>
  </w:style>
  <w:style w:type="character" w:styleId="PlaceholderText">
    <w:name w:val="Placeholder Text"/>
    <w:basedOn w:val="DefaultParagraphFont"/>
    <w:uiPriority w:val="99"/>
    <w:semiHidden/>
    <w:rsid w:val="009D71CE"/>
    <w:rPr>
      <w:color w:val="808080"/>
    </w:rPr>
  </w:style>
  <w:style w:type="paragraph" w:styleId="NoSpacing">
    <w:name w:val="No Spacing"/>
    <w:uiPriority w:val="1"/>
    <w:qFormat/>
    <w:rsid w:val="00292248"/>
    <w:pPr>
      <w:spacing w:after="0" w:line="240" w:lineRule="auto"/>
    </w:pPr>
  </w:style>
  <w:style w:type="paragraph" w:styleId="BalloonText">
    <w:name w:val="Balloon Text"/>
    <w:basedOn w:val="Normal"/>
    <w:link w:val="BalloonTextChar"/>
    <w:uiPriority w:val="99"/>
    <w:semiHidden/>
    <w:unhideWhenUsed/>
    <w:rsid w:val="006D0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6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5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foa.org" TargetMode="External"/><Relationship Id="rId5" Type="http://schemas.openxmlformats.org/officeDocument/2006/relationships/hyperlink" Target="mailto:sec-treas@imfoa.org"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20Administrator\AppData\Local\Microsoft\Windows\INetCache\Content.Outlook\IYPYZL25\fILLIABLE%20Board%20Applica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D8B852C21544A680BE0A4BBC1B72D3"/>
        <w:category>
          <w:name w:val="General"/>
          <w:gallery w:val="placeholder"/>
        </w:category>
        <w:types>
          <w:type w:val="bbPlcHdr"/>
        </w:types>
        <w:behaviors>
          <w:behavior w:val="content"/>
        </w:behaviors>
        <w:guid w:val="{4B03DFCB-0687-4546-B39B-287DE5DC5737}"/>
      </w:docPartPr>
      <w:docPartBody>
        <w:p w:rsidR="00661AF7" w:rsidRDefault="00F30FD0" w:rsidP="00F30FD0">
          <w:pPr>
            <w:pStyle w:val="16D8B852C21544A680BE0A4BBC1B72D34"/>
          </w:pPr>
          <w:r w:rsidRPr="00644DF4">
            <w:rPr>
              <w:rStyle w:val="PlaceholderText"/>
            </w:rPr>
            <w:t>Click or tap here to enter text.</w:t>
          </w:r>
        </w:p>
      </w:docPartBody>
    </w:docPart>
    <w:docPart>
      <w:docPartPr>
        <w:name w:val="56454718FDB2468BBC664A4F71F85B42"/>
        <w:category>
          <w:name w:val="General"/>
          <w:gallery w:val="placeholder"/>
        </w:category>
        <w:types>
          <w:type w:val="bbPlcHdr"/>
        </w:types>
        <w:behaviors>
          <w:behavior w:val="content"/>
        </w:behaviors>
        <w:guid w:val="{6F407078-E06D-4812-BA72-C6751CA95577}"/>
      </w:docPartPr>
      <w:docPartBody>
        <w:p w:rsidR="00661AF7" w:rsidRDefault="00F30FD0" w:rsidP="00F30FD0">
          <w:pPr>
            <w:pStyle w:val="56454718FDB2468BBC664A4F71F85B424"/>
          </w:pPr>
          <w:r w:rsidRPr="00644DF4">
            <w:rPr>
              <w:rStyle w:val="PlaceholderText"/>
            </w:rPr>
            <w:t>Click or tap here to enter text.</w:t>
          </w:r>
        </w:p>
      </w:docPartBody>
    </w:docPart>
    <w:docPart>
      <w:docPartPr>
        <w:name w:val="2293BAFCC4F84809B1345A2FF5B4B3B2"/>
        <w:category>
          <w:name w:val="General"/>
          <w:gallery w:val="placeholder"/>
        </w:category>
        <w:types>
          <w:type w:val="bbPlcHdr"/>
        </w:types>
        <w:behaviors>
          <w:behavior w:val="content"/>
        </w:behaviors>
        <w:guid w:val="{D05EF4BB-5C4F-40A4-9597-524AB8C2430F}"/>
      </w:docPartPr>
      <w:docPartBody>
        <w:p w:rsidR="00661AF7" w:rsidRDefault="00F30FD0" w:rsidP="00F30FD0">
          <w:pPr>
            <w:pStyle w:val="2293BAFCC4F84809B1345A2FF5B4B3B24"/>
          </w:pPr>
          <w:r w:rsidRPr="00644DF4">
            <w:rPr>
              <w:rStyle w:val="PlaceholderText"/>
            </w:rPr>
            <w:t>Click or tap here to enter text.</w:t>
          </w:r>
        </w:p>
      </w:docPartBody>
    </w:docPart>
    <w:docPart>
      <w:docPartPr>
        <w:name w:val="BF323EE93EC9437B814370FEC7B76F14"/>
        <w:category>
          <w:name w:val="General"/>
          <w:gallery w:val="placeholder"/>
        </w:category>
        <w:types>
          <w:type w:val="bbPlcHdr"/>
        </w:types>
        <w:behaviors>
          <w:behavior w:val="content"/>
        </w:behaviors>
        <w:guid w:val="{DD691A13-9E74-4256-B264-1F3FFF5F5B23}"/>
      </w:docPartPr>
      <w:docPartBody>
        <w:p w:rsidR="00661AF7" w:rsidRDefault="00F30FD0" w:rsidP="00F30FD0">
          <w:pPr>
            <w:pStyle w:val="BF323EE93EC9437B814370FEC7B76F144"/>
          </w:pPr>
          <w:r w:rsidRPr="00644DF4">
            <w:rPr>
              <w:rStyle w:val="PlaceholderText"/>
            </w:rPr>
            <w:t>Click or tap here to enter text.</w:t>
          </w:r>
        </w:p>
      </w:docPartBody>
    </w:docPart>
    <w:docPart>
      <w:docPartPr>
        <w:name w:val="4736277082FA46AEB0C085B92C3F726F"/>
        <w:category>
          <w:name w:val="General"/>
          <w:gallery w:val="placeholder"/>
        </w:category>
        <w:types>
          <w:type w:val="bbPlcHdr"/>
        </w:types>
        <w:behaviors>
          <w:behavior w:val="content"/>
        </w:behaviors>
        <w:guid w:val="{AB5AAA92-EA86-484A-ACEB-72044D7444BC}"/>
      </w:docPartPr>
      <w:docPartBody>
        <w:p w:rsidR="00661AF7" w:rsidRDefault="00F30FD0" w:rsidP="00F30FD0">
          <w:pPr>
            <w:pStyle w:val="4736277082FA46AEB0C085B92C3F726F4"/>
          </w:pPr>
          <w:r w:rsidRPr="00644DF4">
            <w:rPr>
              <w:rStyle w:val="PlaceholderText"/>
            </w:rPr>
            <w:t>Click or tap here to enter text.</w:t>
          </w:r>
        </w:p>
      </w:docPartBody>
    </w:docPart>
    <w:docPart>
      <w:docPartPr>
        <w:name w:val="9AA61213492B41F3B3E094AAECAD8013"/>
        <w:category>
          <w:name w:val="General"/>
          <w:gallery w:val="placeholder"/>
        </w:category>
        <w:types>
          <w:type w:val="bbPlcHdr"/>
        </w:types>
        <w:behaviors>
          <w:behavior w:val="content"/>
        </w:behaviors>
        <w:guid w:val="{D0337CBA-6CFB-4CCC-BDD7-FDE554EDFAD3}"/>
      </w:docPartPr>
      <w:docPartBody>
        <w:p w:rsidR="00661AF7" w:rsidRDefault="00F30FD0" w:rsidP="00F30FD0">
          <w:pPr>
            <w:pStyle w:val="9AA61213492B41F3B3E094AAECAD80134"/>
          </w:pPr>
          <w:r w:rsidRPr="00644DF4">
            <w:rPr>
              <w:rStyle w:val="PlaceholderText"/>
            </w:rPr>
            <w:t>Click or tap here to enter text.</w:t>
          </w:r>
        </w:p>
      </w:docPartBody>
    </w:docPart>
    <w:docPart>
      <w:docPartPr>
        <w:name w:val="47466247D0DD4460A87201A1A4BB8011"/>
        <w:category>
          <w:name w:val="General"/>
          <w:gallery w:val="placeholder"/>
        </w:category>
        <w:types>
          <w:type w:val="bbPlcHdr"/>
        </w:types>
        <w:behaviors>
          <w:behavior w:val="content"/>
        </w:behaviors>
        <w:guid w:val="{4CD1781F-9086-49CF-A47D-A8765A208B67}"/>
      </w:docPartPr>
      <w:docPartBody>
        <w:p w:rsidR="00661AF7" w:rsidRDefault="00F30FD0" w:rsidP="00F30FD0">
          <w:pPr>
            <w:pStyle w:val="47466247D0DD4460A87201A1A4BB80114"/>
          </w:pPr>
          <w:r w:rsidRPr="00644DF4">
            <w:rPr>
              <w:rStyle w:val="PlaceholderText"/>
            </w:rPr>
            <w:t>Click or tap here to enter text.</w:t>
          </w:r>
        </w:p>
      </w:docPartBody>
    </w:docPart>
    <w:docPart>
      <w:docPartPr>
        <w:name w:val="CA41C0B2C4E94BF28B11B52958C516C5"/>
        <w:category>
          <w:name w:val="General"/>
          <w:gallery w:val="placeholder"/>
        </w:category>
        <w:types>
          <w:type w:val="bbPlcHdr"/>
        </w:types>
        <w:behaviors>
          <w:behavior w:val="content"/>
        </w:behaviors>
        <w:guid w:val="{C7F64006-F48F-4A89-B86B-FA3E63B283F1}"/>
      </w:docPartPr>
      <w:docPartBody>
        <w:p w:rsidR="00661AF7" w:rsidRDefault="00F30FD0" w:rsidP="00F30FD0">
          <w:pPr>
            <w:pStyle w:val="CA41C0B2C4E94BF28B11B52958C516C54"/>
          </w:pPr>
          <w:r w:rsidRPr="00644DF4">
            <w:rPr>
              <w:rStyle w:val="PlaceholderText"/>
            </w:rPr>
            <w:t>Click or tap here to enter text.</w:t>
          </w:r>
        </w:p>
      </w:docPartBody>
    </w:docPart>
    <w:docPart>
      <w:docPartPr>
        <w:name w:val="B5B565FD4D5B414887335618417E251F"/>
        <w:category>
          <w:name w:val="General"/>
          <w:gallery w:val="placeholder"/>
        </w:category>
        <w:types>
          <w:type w:val="bbPlcHdr"/>
        </w:types>
        <w:behaviors>
          <w:behavior w:val="content"/>
        </w:behaviors>
        <w:guid w:val="{8E940F11-1D94-4656-A185-F3247FCCEA3D}"/>
      </w:docPartPr>
      <w:docPartBody>
        <w:p w:rsidR="00661AF7" w:rsidRDefault="00F30FD0" w:rsidP="00F30FD0">
          <w:pPr>
            <w:pStyle w:val="B5B565FD4D5B414887335618417E251F4"/>
          </w:pPr>
          <w:r>
            <w:rPr>
              <w:rStyle w:val="PlaceholderText"/>
            </w:rPr>
            <w:t>Choose an area from dropdown menu</w:t>
          </w:r>
        </w:p>
      </w:docPartBody>
    </w:docPart>
    <w:docPart>
      <w:docPartPr>
        <w:name w:val="B8F71E58E69C4A9CA3BF8CE76B9C5795"/>
        <w:category>
          <w:name w:val="General"/>
          <w:gallery w:val="placeholder"/>
        </w:category>
        <w:types>
          <w:type w:val="bbPlcHdr"/>
        </w:types>
        <w:behaviors>
          <w:behavior w:val="content"/>
        </w:behaviors>
        <w:guid w:val="{22DF88DB-918C-4A8B-A8A2-7A6A8D85D547}"/>
      </w:docPartPr>
      <w:docPartBody>
        <w:p w:rsidR="00661AF7" w:rsidRDefault="00F30FD0" w:rsidP="00F30FD0">
          <w:pPr>
            <w:pStyle w:val="B8F71E58E69C4A9CA3BF8CE76B9C57954"/>
          </w:pPr>
          <w:r w:rsidRPr="00644DF4">
            <w:rPr>
              <w:rStyle w:val="PlaceholderText"/>
            </w:rPr>
            <w:t>Click or tap here to enter text.</w:t>
          </w:r>
        </w:p>
      </w:docPartBody>
    </w:docPart>
    <w:docPart>
      <w:docPartPr>
        <w:name w:val="0D303EC21FF94EC9938B7C0D3776DB21"/>
        <w:category>
          <w:name w:val="General"/>
          <w:gallery w:val="placeholder"/>
        </w:category>
        <w:types>
          <w:type w:val="bbPlcHdr"/>
        </w:types>
        <w:behaviors>
          <w:behavior w:val="content"/>
        </w:behaviors>
        <w:guid w:val="{190E7756-A544-4BB1-ACF0-CFCF3F388E19}"/>
      </w:docPartPr>
      <w:docPartBody>
        <w:p w:rsidR="00661AF7" w:rsidRDefault="00F30FD0" w:rsidP="00F30FD0">
          <w:pPr>
            <w:pStyle w:val="0D303EC21FF94EC9938B7C0D3776DB214"/>
          </w:pPr>
          <w:r>
            <w:rPr>
              <w:rStyle w:val="PlaceholderText"/>
            </w:rPr>
            <w:t>Choose from dropdown menu</w:t>
          </w:r>
        </w:p>
      </w:docPartBody>
    </w:docPart>
    <w:docPart>
      <w:docPartPr>
        <w:name w:val="57D0D46EE35E4BF9BC96D57D21DEFBA4"/>
        <w:category>
          <w:name w:val="General"/>
          <w:gallery w:val="placeholder"/>
        </w:category>
        <w:types>
          <w:type w:val="bbPlcHdr"/>
        </w:types>
        <w:behaviors>
          <w:behavior w:val="content"/>
        </w:behaviors>
        <w:guid w:val="{5F5ABF4F-97DF-4633-A444-5A5418C11716}"/>
      </w:docPartPr>
      <w:docPartBody>
        <w:p w:rsidR="00661AF7" w:rsidRDefault="00F30FD0" w:rsidP="00F30FD0">
          <w:pPr>
            <w:pStyle w:val="57D0D46EE35E4BF9BC96D57D21DEFBA44"/>
          </w:pPr>
          <w:r w:rsidRPr="00644DF4">
            <w:rPr>
              <w:rStyle w:val="PlaceholderText"/>
            </w:rPr>
            <w:t>Click or tap here to enter text.</w:t>
          </w:r>
        </w:p>
      </w:docPartBody>
    </w:docPart>
    <w:docPart>
      <w:docPartPr>
        <w:name w:val="DBB76AFF2BF0403C9F78878EC6F5EDAD"/>
        <w:category>
          <w:name w:val="General"/>
          <w:gallery w:val="placeholder"/>
        </w:category>
        <w:types>
          <w:type w:val="bbPlcHdr"/>
        </w:types>
        <w:behaviors>
          <w:behavior w:val="content"/>
        </w:behaviors>
        <w:guid w:val="{D7642547-A7E0-4E24-9052-EB9E7C58F9DC}"/>
      </w:docPartPr>
      <w:docPartBody>
        <w:p w:rsidR="00661AF7" w:rsidRDefault="00F30FD0" w:rsidP="00F30FD0">
          <w:pPr>
            <w:pStyle w:val="DBB76AFF2BF0403C9F78878EC6F5EDAD4"/>
          </w:pPr>
          <w:r>
            <w:rPr>
              <w:rStyle w:val="PlaceholderText"/>
            </w:rPr>
            <w:t>Choose from dropdown menu</w:t>
          </w:r>
        </w:p>
      </w:docPartBody>
    </w:docPart>
    <w:docPart>
      <w:docPartPr>
        <w:name w:val="7B5E313C5BEF40A6A150515EE7F50903"/>
        <w:category>
          <w:name w:val="General"/>
          <w:gallery w:val="placeholder"/>
        </w:category>
        <w:types>
          <w:type w:val="bbPlcHdr"/>
        </w:types>
        <w:behaviors>
          <w:behavior w:val="content"/>
        </w:behaviors>
        <w:guid w:val="{375FFFC7-DF2E-47A7-8AF9-B15EDE731E8B}"/>
      </w:docPartPr>
      <w:docPartBody>
        <w:p w:rsidR="00661AF7" w:rsidRDefault="00F30FD0" w:rsidP="00F30FD0">
          <w:pPr>
            <w:pStyle w:val="7B5E313C5BEF40A6A150515EE7F509034"/>
          </w:pPr>
          <w:r w:rsidRPr="00644DF4">
            <w:rPr>
              <w:rStyle w:val="PlaceholderText"/>
            </w:rPr>
            <w:t>Click or tap here to enter text</w:t>
          </w:r>
        </w:p>
      </w:docPartBody>
    </w:docPart>
    <w:docPart>
      <w:docPartPr>
        <w:name w:val="793FC11552DB44169114E4F6FCF29B37"/>
        <w:category>
          <w:name w:val="General"/>
          <w:gallery w:val="placeholder"/>
        </w:category>
        <w:types>
          <w:type w:val="bbPlcHdr"/>
        </w:types>
        <w:behaviors>
          <w:behavior w:val="content"/>
        </w:behaviors>
        <w:guid w:val="{DA2EE3B7-D565-4130-BC64-04AD18CF82C2}"/>
      </w:docPartPr>
      <w:docPartBody>
        <w:p w:rsidR="00661AF7" w:rsidRDefault="00CB34BE">
          <w:pPr>
            <w:pStyle w:val="793FC11552DB44169114E4F6FCF29B37"/>
          </w:pPr>
          <w:r w:rsidRPr="00644DF4">
            <w:rPr>
              <w:rStyle w:val="PlaceholderText"/>
            </w:rPr>
            <w:t>Click or tap here to enter text.</w:t>
          </w:r>
        </w:p>
      </w:docPartBody>
    </w:docPart>
    <w:docPart>
      <w:docPartPr>
        <w:name w:val="33229DBAFDF14D3087B09421D906AAB1"/>
        <w:category>
          <w:name w:val="General"/>
          <w:gallery w:val="placeholder"/>
        </w:category>
        <w:types>
          <w:type w:val="bbPlcHdr"/>
        </w:types>
        <w:behaviors>
          <w:behavior w:val="content"/>
        </w:behaviors>
        <w:guid w:val="{C868A933-5BC8-455B-9E37-BAB5F7D58E0B}"/>
      </w:docPartPr>
      <w:docPartBody>
        <w:p w:rsidR="00661AF7" w:rsidRDefault="00F30FD0" w:rsidP="00F30FD0">
          <w:pPr>
            <w:pStyle w:val="33229DBAFDF14D3087B09421D906AAB14"/>
          </w:pPr>
          <w:r w:rsidRPr="00644DF4">
            <w:rPr>
              <w:rStyle w:val="PlaceholderText"/>
            </w:rPr>
            <w:t>Click or tap to enter a date.</w:t>
          </w:r>
        </w:p>
      </w:docPartBody>
    </w:docPart>
    <w:docPart>
      <w:docPartPr>
        <w:name w:val="E5169F0BA13D4604985BB6C4AB88B86F"/>
        <w:category>
          <w:name w:val="General"/>
          <w:gallery w:val="placeholder"/>
        </w:category>
        <w:types>
          <w:type w:val="bbPlcHdr"/>
        </w:types>
        <w:behaviors>
          <w:behavior w:val="content"/>
        </w:behaviors>
        <w:guid w:val="{5A145F7E-3AAA-48C9-8BBD-073A683AA687}"/>
      </w:docPartPr>
      <w:docPartBody>
        <w:p w:rsidR="003C3884" w:rsidRDefault="00F30FD0" w:rsidP="00F30FD0">
          <w:pPr>
            <w:pStyle w:val="E5169F0BA13D4604985BB6C4AB88B86F"/>
          </w:pPr>
          <w:r w:rsidRPr="00644DF4">
            <w:rPr>
              <w:rStyle w:val="PlaceholderText"/>
            </w:rPr>
            <w:t>Click or tap here to enter text.</w:t>
          </w:r>
        </w:p>
      </w:docPartBody>
    </w:docPart>
    <w:docPart>
      <w:docPartPr>
        <w:name w:val="032DB33499504698853173571047C944"/>
        <w:category>
          <w:name w:val="General"/>
          <w:gallery w:val="placeholder"/>
        </w:category>
        <w:types>
          <w:type w:val="bbPlcHdr"/>
        </w:types>
        <w:behaviors>
          <w:behavior w:val="content"/>
        </w:behaviors>
        <w:guid w:val="{B1FB816A-A5F3-4207-AA9C-CB15ABDB7B7D}"/>
      </w:docPartPr>
      <w:docPartBody>
        <w:p w:rsidR="00F40948" w:rsidRDefault="002E4C6F" w:rsidP="002E4C6F">
          <w:pPr>
            <w:pStyle w:val="032DB33499504698853173571047C944"/>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4BE"/>
    <w:rsid w:val="002E4C6F"/>
    <w:rsid w:val="00332F3C"/>
    <w:rsid w:val="0038089C"/>
    <w:rsid w:val="003B4369"/>
    <w:rsid w:val="003C3884"/>
    <w:rsid w:val="004D1806"/>
    <w:rsid w:val="004D42C8"/>
    <w:rsid w:val="00661AF7"/>
    <w:rsid w:val="007B261D"/>
    <w:rsid w:val="009020B2"/>
    <w:rsid w:val="00B31FAB"/>
    <w:rsid w:val="00B64BF4"/>
    <w:rsid w:val="00CB34BE"/>
    <w:rsid w:val="00D0525D"/>
    <w:rsid w:val="00DC6D60"/>
    <w:rsid w:val="00E75213"/>
    <w:rsid w:val="00F30FD0"/>
    <w:rsid w:val="00F40948"/>
    <w:rsid w:val="00FF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4C6F"/>
  </w:style>
  <w:style w:type="paragraph" w:customStyle="1" w:styleId="793FC11552DB44169114E4F6FCF29B37">
    <w:name w:val="793FC11552DB44169114E4F6FCF29B37"/>
  </w:style>
  <w:style w:type="paragraph" w:customStyle="1" w:styleId="16D8B852C21544A680BE0A4BBC1B72D34">
    <w:name w:val="16D8B852C21544A680BE0A4BBC1B72D34"/>
    <w:rsid w:val="00F30FD0"/>
    <w:rPr>
      <w:rFonts w:eastAsiaTheme="minorHAnsi"/>
    </w:rPr>
  </w:style>
  <w:style w:type="paragraph" w:customStyle="1" w:styleId="56454718FDB2468BBC664A4F71F85B424">
    <w:name w:val="56454718FDB2468BBC664A4F71F85B424"/>
    <w:rsid w:val="00F30FD0"/>
    <w:rPr>
      <w:rFonts w:eastAsiaTheme="minorHAnsi"/>
    </w:rPr>
  </w:style>
  <w:style w:type="paragraph" w:customStyle="1" w:styleId="2293BAFCC4F84809B1345A2FF5B4B3B24">
    <w:name w:val="2293BAFCC4F84809B1345A2FF5B4B3B24"/>
    <w:rsid w:val="00F30FD0"/>
    <w:rPr>
      <w:rFonts w:eastAsiaTheme="minorHAnsi"/>
    </w:rPr>
  </w:style>
  <w:style w:type="paragraph" w:customStyle="1" w:styleId="BF323EE93EC9437B814370FEC7B76F144">
    <w:name w:val="BF323EE93EC9437B814370FEC7B76F144"/>
    <w:rsid w:val="00F30FD0"/>
    <w:rPr>
      <w:rFonts w:eastAsiaTheme="minorHAnsi"/>
    </w:rPr>
  </w:style>
  <w:style w:type="paragraph" w:customStyle="1" w:styleId="4736277082FA46AEB0C085B92C3F726F4">
    <w:name w:val="4736277082FA46AEB0C085B92C3F726F4"/>
    <w:rsid w:val="00F30FD0"/>
    <w:rPr>
      <w:rFonts w:eastAsiaTheme="minorHAnsi"/>
    </w:rPr>
  </w:style>
  <w:style w:type="paragraph" w:customStyle="1" w:styleId="9AA61213492B41F3B3E094AAECAD80134">
    <w:name w:val="9AA61213492B41F3B3E094AAECAD80134"/>
    <w:rsid w:val="00F30FD0"/>
    <w:rPr>
      <w:rFonts w:eastAsiaTheme="minorHAnsi"/>
    </w:rPr>
  </w:style>
  <w:style w:type="paragraph" w:customStyle="1" w:styleId="47466247D0DD4460A87201A1A4BB80114">
    <w:name w:val="47466247D0DD4460A87201A1A4BB80114"/>
    <w:rsid w:val="00F30FD0"/>
    <w:rPr>
      <w:rFonts w:eastAsiaTheme="minorHAnsi"/>
    </w:rPr>
  </w:style>
  <w:style w:type="paragraph" w:customStyle="1" w:styleId="CA41C0B2C4E94BF28B11B52958C516C54">
    <w:name w:val="CA41C0B2C4E94BF28B11B52958C516C54"/>
    <w:rsid w:val="00F30FD0"/>
    <w:rPr>
      <w:rFonts w:eastAsiaTheme="minorHAnsi"/>
    </w:rPr>
  </w:style>
  <w:style w:type="paragraph" w:customStyle="1" w:styleId="B5B565FD4D5B414887335618417E251F4">
    <w:name w:val="B5B565FD4D5B414887335618417E251F4"/>
    <w:rsid w:val="00F30FD0"/>
    <w:rPr>
      <w:rFonts w:eastAsiaTheme="minorHAnsi"/>
    </w:rPr>
  </w:style>
  <w:style w:type="paragraph" w:customStyle="1" w:styleId="B8F71E58E69C4A9CA3BF8CE76B9C57954">
    <w:name w:val="B8F71E58E69C4A9CA3BF8CE76B9C57954"/>
    <w:rsid w:val="00F30FD0"/>
    <w:pPr>
      <w:spacing w:after="0" w:line="240" w:lineRule="auto"/>
    </w:pPr>
    <w:rPr>
      <w:rFonts w:eastAsiaTheme="minorHAnsi"/>
    </w:rPr>
  </w:style>
  <w:style w:type="paragraph" w:customStyle="1" w:styleId="0D303EC21FF94EC9938B7C0D3776DB214">
    <w:name w:val="0D303EC21FF94EC9938B7C0D3776DB214"/>
    <w:rsid w:val="00F30FD0"/>
    <w:pPr>
      <w:spacing w:after="0" w:line="240" w:lineRule="auto"/>
    </w:pPr>
    <w:rPr>
      <w:rFonts w:eastAsiaTheme="minorHAnsi"/>
    </w:rPr>
  </w:style>
  <w:style w:type="paragraph" w:customStyle="1" w:styleId="57D0D46EE35E4BF9BC96D57D21DEFBA44">
    <w:name w:val="57D0D46EE35E4BF9BC96D57D21DEFBA44"/>
    <w:rsid w:val="00F30FD0"/>
    <w:pPr>
      <w:spacing w:after="0" w:line="240" w:lineRule="auto"/>
    </w:pPr>
    <w:rPr>
      <w:rFonts w:eastAsiaTheme="minorHAnsi"/>
    </w:rPr>
  </w:style>
  <w:style w:type="paragraph" w:customStyle="1" w:styleId="DBB76AFF2BF0403C9F78878EC6F5EDAD4">
    <w:name w:val="DBB76AFF2BF0403C9F78878EC6F5EDAD4"/>
    <w:rsid w:val="00F30FD0"/>
    <w:pPr>
      <w:spacing w:after="0" w:line="240" w:lineRule="auto"/>
    </w:pPr>
    <w:rPr>
      <w:rFonts w:eastAsiaTheme="minorHAnsi"/>
    </w:rPr>
  </w:style>
  <w:style w:type="paragraph" w:customStyle="1" w:styleId="7B5E313C5BEF40A6A150515EE7F509034">
    <w:name w:val="7B5E313C5BEF40A6A150515EE7F509034"/>
    <w:rsid w:val="00F30FD0"/>
    <w:rPr>
      <w:rFonts w:eastAsiaTheme="minorHAnsi"/>
    </w:rPr>
  </w:style>
  <w:style w:type="paragraph" w:customStyle="1" w:styleId="33229DBAFDF14D3087B09421D906AAB14">
    <w:name w:val="33229DBAFDF14D3087B09421D906AAB14"/>
    <w:rsid w:val="00F30FD0"/>
    <w:rPr>
      <w:rFonts w:eastAsiaTheme="minorHAnsi"/>
    </w:rPr>
  </w:style>
  <w:style w:type="paragraph" w:customStyle="1" w:styleId="E5169F0BA13D4604985BB6C4AB88B86F">
    <w:name w:val="E5169F0BA13D4604985BB6C4AB88B86F"/>
    <w:rsid w:val="00F30FD0"/>
  </w:style>
  <w:style w:type="paragraph" w:customStyle="1" w:styleId="032DB33499504698853173571047C944">
    <w:name w:val="032DB33499504698853173571047C944"/>
    <w:rsid w:val="002E4C6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fILLIABLE Board Application</Template>
  <TotalTime>2</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Deb Field</cp:lastModifiedBy>
  <cp:revision>2</cp:revision>
  <dcterms:created xsi:type="dcterms:W3CDTF">2024-10-13T19:42:00Z</dcterms:created>
  <dcterms:modified xsi:type="dcterms:W3CDTF">2024-10-13T19:42:00Z</dcterms:modified>
</cp:coreProperties>
</file>